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การขอรับบำเหน็จตกทอด (กรณีข้าราชการ/พนักงานส่วนท้องถิ่นถึงแก่กรรม)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เทศบาลตำบลบ้านจั่น อำเภอเมืองอุดรธานี จังหวัดอุดรธานี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การขอรับบำเหน็จตกทอด (กรณีข้าราชการ/พนักงานส่วนท้องถิ่นถึงแก่กรรม)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เทศบาลตำบลบ้านจั่น อำเภอเมืองอุดรธานี จังหวัดอุดรธานี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อนุมัติ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ประกาศกระทรวงมหาดไทย เรื่อง การแสดงเจตนาระบุตัวผู้รับบำเหน็จตกทอด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พ.ร.บ.บำเหน็จบำนาญข้าราชการส่วนท้องถิ่น พ.ศ. 2500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ส่วนภูมิภาค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มาตรา 50 แห่ง พ.ร.บ.บำเหน็จบำนาญข้าราชการส่วนท้องถิ่น พ.ศ. 2500 แก้ไขเพิ่มเติมโดย (ฉบับที่ 5) พ.ศ. 2530 และ พ.ร.ฎ.ว่าด้วยการหลักเกณฑ์และวิธีการบริหารกิจการบ้านเมืองที่ดี พ.ศ. 2546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46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การขอรับบำเหน็จตกทอด (กรณีข้าราชการ/พนักงานส่วนท้องถิ่นถึงแก่กรรม) 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สำนักงานส่งเสริมการปกครองท้องถิ่นจังหวัด.....ระบุชื่อจังหวัด)</w:t>
              <w:br/>
              <w:t xml:space="preserve">/ติดต่อด้วยตนเอง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1. สิทธิประโยชน์เกี่ยวกับบำเหน็จตกทอดกรณีข้าราชการส่วนท้องถิ่นรับราชการครบ 6 เดือนบริบูรณ์ถึงแก่ความตาย (ปัดเวลาราชการเป็น 1 ปีเพื่อคำนวณบำเหน็จตกทอด) ถ้าความตายนั้นมิได้เกิดขึ้นเนื่องจากความประพฤติชั่วอย่างร้ายแรงของตนเอง ให้จ่ายบำเหน็จตกทอดแก่ทายาทตามมาตรา 47 แห่งพระราชบัญญัติบำเหน็จบำนาญข้าราชการส่วนท้องถิ่น พ.ศ. 2500 และที่แก้ไขเพิ่มเติม เป็นจำนวนตามเกณฑ์คำนวณในมาตรา 32 (1) คือ เงินเดือนเดือนสุดท้ายคูณด้วยจำนวนปีเวลาราชการ</w:t>
        <w:br/>
        <w:t xml:space="preserve"/>
        <w:br/>
        <w:t xml:space="preserve">2. กรณีไม่มีทายาท ให้จ่ายแก่ผู้มีสิทธิตามผู้ที่ข้าราชการส่วนท้องถิ่นระบุให้เป็นผู้มีสิทธิรับบำเหน็จตกทอดตามหนังสือแสดงเจตนาฯ ในจำนวนไม่เกิน 3 คน โดยแบ่งตามสัดส่วนที่ระบุ กรณีมิได้กำหนดส่วนให้ถือว่าทุกคนมีสิทธิได้รับในอัตราส่วนที่เท่ากัน หากมีรายใดถึงแก่กรรรมไปก่อนก็ให้แบ่งบำเหน็จตกทอดให้แก่บุคคลผู้มีสิทธิที่ยังมีชีวิตอยู่</w:t>
        <w:br/>
        <w:t xml:space="preserve"/>
        <w:br/>
        <w:t xml:space="preserve">3.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4. 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5. 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  <w:br/>
        <w:t xml:space="preserve"/>
        <w:br/>
        <w:t xml:space="preserve">หมายเหตุ : จะดำเนินการแจ้งผลการพิจารณาให้ผู้ยื่นคำขอทราบภายใน 7 วัน นับแต่วันที่พิจารณาแล้วเสร็จ</w:t>
        <w:br/>
        <w:t xml:space="preserve"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ทายาท หรือผู้มีสิทธิรับบำเหน็จตกทอดของข้าราชการ/พนักงานส่วนท้องถิ่น ยื่นคำขอรับบำเหน็จตกทอด พร้อมเอกสารหลักฐาน ต่อองค์กรปกครองส่วนท้องถิ่นที่ข้าราชการส่วนท้องถิ่น/พนักงานส่วนท้องถิ่นผู้ตายสังกัดครั้งสุดท้าย เพื่อให้เจ้าหน้าที่ขององค์กรปกครองส่วนท้องถิ่นที่สังกัดฯ ที่ได้รับเรื่อง สอบสวนบันทึกปากคำผู้ยื่น พร้อมตรวจสอบความครบถ้วนของเอกสาร หลักฐาน 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 ชั่วโมง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(หน่วยงานรับผิดชอบ คือ องค์กรปกครองส่วนท้องถิ่นที่สังกัด </w:t>
              <w:br/>
              <w:t xml:space="preserve">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เจ้าหน้าที่ขององค์กรปกครองส่วนท้องถิ่นที่สังกัดฯ </w:t>
              <w:br/>
              <w:t xml:space="preserve">รวบรวมเอกสาร หลักฐานที่เกี่ยวข้อง เสนอผู้มีอำนาจพิจารณา และจัดส่งเรื่องให้จังหวัด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15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 : ภายใน 15 วันนับจากวันที่ได้รับเรื่อง</w:t>
              <w:br/>
              <w:t xml:space="preserve">2. หน่วยงานรับผิดชอบ คือ  องค์กรปกครองส่วนท้องถิ่นที่สังกัด</w:t>
              <w:br/>
              <w:t xml:space="preserve">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เจ้าหน้าที่ของสำนักงานส่งเสริมการปกครองท้องถิ่นจังหวัด ตรวจสอบเอกสารหลักฐานที่ได้รับจากองค์กรปกครองส่วนท้องถิ่น และจัดทำคำสั่งจ่ายฯ จำนวน 3 ฉบับ เสนอผู้ว่าราชการจังหวัดพิจารณาอนุมัติ และจังหวัดจัดส่งคำสั่งจ่ายฯ ให้องค์กรปกครองส่วนท้องถิ่นทราบเพื่อดำเนินการแจ้งให้ข้าราชการส่วนท้องถิ่น ผู้มีสิทธิรับทราบ โดยลงลายมือชื่อ พร้อมทั้งวัน เดือน ปี และดำเนินการเบิกจ่ายเงินบำเหน็จให้ต่อไป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21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 : ภายใน 21 วันนับจากวันที่สำนักงานส่งเสริมการปกครองท้องถิ่นจังหวัดได้รับเรื่อง</w:t>
              <w:br/>
              <w:t xml:space="preserve">2. หน่วยงานรับผิดชอบ คือ สำนักงานส่งเสริมการปกครองท้องถิ่นจังหวัด.....(ระบุชื่อจังหวัด)</w:t>
              <w:br/>
              <w:t xml:space="preserve"/>
              <w:br/>
              <w:t xml:space="preserve">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37 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ผ่านการดำเนินการลดขั้นตอน และระยะเวลาปฏิบัติราชการมาแล้ว 37 วัน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แบบขอรับบำเหน็จหรือบำนาญ (แบบ บ.ท.1)</w:t>
              <w:tab/>
              <w:t xml:space="preserve"/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(ขอรับแบบขอรับบำเหน็จหรือบำนาญที่หน่วยงานต้นสังกัด)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แบบรายการรับเงินเดือน (แบบ บ.ท.2)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(หน่วยงานต้นสังกัดเป็นผู้จัดทำ)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แบบขอรับบำเหน็จตกทอด (แบบ บ.ท.5)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((ขอรับแบบขอรับบำเหน็จตกทอดที่หน่วยงานต้นสังกัด))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ใบมรณบัตร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3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แบบหนังสือรับรองการใช้เงินคืนแก่ทางราชการ (แบบ บ.ท.6) โดยทายาทหรือผู้มีสิทธิตามหนังสือแสดงเจตนาลงนามทุกคน กรณีเป็นผู้เยาว์ให้ผู้ปกครองโดยชอบธรรมลงชื่อแทน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(ขอรับแบบหนังสือรับรองการใช้เงินคืนแก่ทางราชการที่หน่วยงานต้นสังกัด)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หนังสือแสดงเจตนาระบุตัวผู้รับบำเหน็จตกทอด (เฉพาะกรณีไม่มีทายาท)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คำสั่งบรรจุ/แต่งตั้งเป็นข้าราชการส่วนท้องถิ่น และหรือหนังสือรับรองการบรรจุครั้งแรก(กรณีโอน/ย้ายมาจากส่วนราชการอื่น)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3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(หน่วยงานต้นสังกัดเป็นผู้จัดทำ)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หนังสือรับรองการมีสิทธิได้นับเวลาทวีคูณของหน่วยงานตามข้อ 16 (10) – (12) ของระเบียบกระทรวงมหาดไทยว่าด้วยเงินบำเหน็จบำนาญข้าราชการส่วนท้องถิ่น พ.ศ. 2546 (ถ้ามี)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(รับรองโดยหน่วยงานตามข้อ 16 (10) – (12) ของระเบียบกระทรวงมหาดไทยว่าด้วยเงินบำเหน็จบำนาญข้าราชการส่วนท้องถิ่น พ.ศ. 2546)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ไม่มีค่าธรรมเนียม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สำนักงานส่งเสริมการปกครองท้องถิ่นจังหวัด......(ระบุชื่อจังหวัด......โทรศัพท์....................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แบบขอรับบำเหน็จหรือบำนาญ (แบบ บ.ท.1), แบบรายการรับเงินเดือน (แบบ บ.ท.2), แบบขอรับบำเหน็จตกทอด (แบบ บ.ท.5), แบบหนังสือรับรองการใช้เงินคืนแก่ทางราชการ (แบบ บ.ท.6)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08/09/2558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คู่มือประชาชนอยู่ระหว่างการจัดทำ / แก้ไข (User)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เทศบาลตำบลบ้านจั่น อำเภอเมืองอุดรธานี จังหวัดอุดรธานี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