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D66CB4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D66CB4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การขอต่ออายุใบอนุญาตจำหน่ายสินค้าในที่หรือทางสาธารณะ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="00D66CB4">
        <w:rPr>
          <w:rFonts w:asciiTheme="minorBidi" w:hAnsiTheme="minorBidi" w:hint="cs"/>
          <w:sz w:val="32"/>
          <w:szCs w:val="32"/>
          <w:cs/>
          <w:lang w:bidi="th-TH"/>
        </w:rPr>
        <w:t xml:space="preserve">  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267FF4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D66CB4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เทศบาลตำบลบ้านจั่น</w:t>
      </w:r>
      <w:r w:rsidR="00101ED8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อำเภอเมืองอุดรธานี</w:t>
      </w:r>
      <w:r w:rsidR="00101ED8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จังหวัดอุดรธานี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="00D66CB4">
        <w:rPr>
          <w:rFonts w:asciiTheme="minorBidi" w:hAnsiTheme="minorBidi" w:hint="cs"/>
          <w:sz w:val="32"/>
          <w:szCs w:val="32"/>
          <w:cs/>
          <w:lang w:bidi="th-TH"/>
        </w:rPr>
        <w:t xml:space="preserve">  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267FF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D66CB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</w:t>
      </w:r>
      <w:r w:rsidR="00114656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มหาดไทย</w:t>
      </w:r>
    </w:p>
    <w:p w:rsidR="003F4A0D" w:rsidRPr="000C2AAC" w:rsidRDefault="00E9366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12.45pt" to="50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66CB4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D66CB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การขอต่ออายุใบอนุญาตจำหน่ายสินค้าในที่หรือทางสาธารณะ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D66CB4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66CB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เทศบาลตำบลบ้านจั่น</w:t>
      </w:r>
      <w:r w:rsidR="00114656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อำเภอเมืองอุดรธานี</w:t>
      </w:r>
      <w:r w:rsidR="00114656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จังหวัดอุดรธานี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D66CB4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66CB4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D66CB4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66CB4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114656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EB727C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ร</w:t>
            </w:r>
            <w:r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บ</w:t>
            </w:r>
            <w:r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. </w:t>
            </w:r>
            <w:r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. </w:t>
            </w:r>
            <w:r w:rsidRPr="00EB727C">
              <w:rPr>
                <w:rFonts w:asciiTheme="minorBidi" w:hAnsiTheme="minorBidi"/>
                <w:iCs/>
                <w:noProof/>
                <w:sz w:val="32"/>
                <w:szCs w:val="32"/>
              </w:rPr>
              <w:t>2535</w:t>
            </w:r>
            <w:r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 </w:t>
            </w:r>
            <w:r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2550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D66CB4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101ED8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101ED8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101ED8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477BBB">
        <w:rPr>
          <w:rFonts w:asciiTheme="minorBidi" w:hAnsiTheme="minorBidi" w:hint="cs"/>
          <w:sz w:val="32"/>
          <w:szCs w:val="32"/>
          <w:cs/>
          <w:lang w:bidi="th-TH"/>
        </w:rPr>
        <w:t xml:space="preserve">       </w:t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101ED8">
        <w:rPr>
          <w:rFonts w:asciiTheme="minorBidi" w:hAnsiTheme="minorBidi"/>
          <w:noProof/>
          <w:sz w:val="32"/>
          <w:szCs w:val="32"/>
        </w:rPr>
        <w:t xml:space="preserve">     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101ED8">
        <w:rPr>
          <w:rFonts w:asciiTheme="minorBidi" w:hAnsiTheme="minorBidi"/>
          <w:noProof/>
          <w:sz w:val="32"/>
          <w:szCs w:val="32"/>
        </w:rPr>
        <w:t xml:space="preserve"> 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101ED8">
        <w:rPr>
          <w:rFonts w:asciiTheme="minorBidi" w:hAnsiTheme="minorBidi"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จำนวนคำขอที่น้อยที่สุด</w:t>
      </w:r>
      <w:r w:rsidR="00101ED8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การขอต่ออายุใบอนุญาตจำหน่ายสินค้า</w:t>
      </w:r>
      <w:r w:rsidR="00477BBB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ในที่หรือทางสาธารณะ</w:t>
      </w:r>
      <w:r w:rsidR="00101ED8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267FF4" w:rsidTr="009B7715">
        <w:tc>
          <w:tcPr>
            <w:tcW w:w="675" w:type="dxa"/>
          </w:tcPr>
          <w:p w:rsidR="00094F82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  <w:p w:rsidR="00F33C1C" w:rsidRDefault="00F33C1C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F33C1C" w:rsidRDefault="00F33C1C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F33C1C" w:rsidRPr="000C2AAC" w:rsidRDefault="00F33C1C" w:rsidP="008C1396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94F82" w:rsidRPr="00267FF4" w:rsidRDefault="00A13B6C" w:rsidP="008C1396">
            <w:pPr>
              <w:rPr>
                <w:rFonts w:asciiTheme="minorBidi" w:hAnsiTheme="minorBidi"/>
                <w:i/>
                <w:sz w:val="32"/>
                <w:szCs w:val="32"/>
              </w:rPr>
            </w:pPr>
            <w:r w:rsidRPr="00267FF4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114656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C260DF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114656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เทศบาลตำบลบ้านจั่น  </w:t>
            </w:r>
            <w:r w:rsidR="000F3105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อำเภอเมือ  จังหวัดอุดรธานี  โทร  </w:t>
            </w:r>
            <w:r w:rsidR="000F3105">
              <w:rPr>
                <w:rFonts w:asciiTheme="minorBidi" w:hAnsiTheme="minorBidi" w:cs="Cordia New"/>
                <w:iCs/>
                <w:noProof/>
                <w:sz w:val="32"/>
                <w:szCs w:val="32"/>
                <w:lang w:bidi="th-TH"/>
              </w:rPr>
              <w:t xml:space="preserve">042-248-724  </w:t>
            </w:r>
            <w:r w:rsidR="00094F82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โดยตามหลักการปฏิบัตินั้น</w:t>
            </w:r>
            <w:r w:rsidR="000F3105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สถานประกอบกิจการใดตั้งอยู่ในเขตท้องถิ่นใด</w:t>
            </w:r>
            <w:r w:rsidR="00F33C1C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ให้ยื่นคำขอใบอนุญาตในเขตท้องถิ่นนั้น ติดต่อด้วยตนเอง</w:t>
            </w:r>
            <w:r w:rsidR="00101ED8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ณ</w:t>
            </w:r>
            <w:r w:rsidR="00101ED8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Default="00A13B6C" w:rsidP="008C1396">
            <w:pPr>
              <w:rPr>
                <w:rFonts w:asciiTheme="minorBidi" w:hAnsiTheme="minorBidi"/>
                <w:i/>
                <w:sz w:val="32"/>
                <w:szCs w:val="32"/>
              </w:rPr>
            </w:pPr>
            <w:r w:rsidRPr="00267FF4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101ED8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101ED8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101ED8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01ED8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  <w:r w:rsidR="00094F82"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 </w:t>
            </w:r>
            <w:r w:rsidR="00094F82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267FF4">
              <w:rPr>
                <w:rFonts w:asciiTheme="minorBidi" w:hAnsiTheme="minorBidi"/>
                <w:iCs/>
                <w:noProof/>
                <w:sz w:val="32"/>
                <w:szCs w:val="32"/>
              </w:rPr>
              <w:t>08:30 - 16:30</w:t>
            </w:r>
            <w:r w:rsidR="00094F82"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 </w:t>
            </w:r>
            <w:r w:rsidR="00094F82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="00094F82" w:rsidRPr="00101ED8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(</w:t>
            </w:r>
            <w:r w:rsidR="00101ED8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101ED8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101ED8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EB727C" w:rsidRPr="00267FF4" w:rsidRDefault="00EB727C" w:rsidP="008C1396">
            <w:pPr>
              <w:rPr>
                <w:rFonts w:asciiTheme="minorBidi" w:hAnsiTheme="minorBidi"/>
                <w:i/>
                <w:sz w:val="32"/>
                <w:szCs w:val="32"/>
              </w:rPr>
            </w:pPr>
          </w:p>
          <w:p w:rsidR="00313D38" w:rsidRPr="00267FF4" w:rsidRDefault="00A13B6C" w:rsidP="00114656">
            <w:pPr>
              <w:rPr>
                <w:rFonts w:asciiTheme="minorBidi" w:hAnsiTheme="minorBidi"/>
                <w:i/>
                <w:sz w:val="32"/>
                <w:szCs w:val="32"/>
              </w:rPr>
            </w:pPr>
            <w:r w:rsidRPr="00267FF4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114656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575FAF" w:rsidRPr="00267FF4">
              <w:rPr>
                <w:rFonts w:asciiTheme="minorBidi" w:hAnsiTheme="minorBidi"/>
                <w:iCs/>
                <w:noProof/>
                <w:sz w:val="32"/>
                <w:szCs w:val="32"/>
              </w:rPr>
              <w:t>1</w:t>
            </w:r>
            <w:r w:rsidR="00575FAF"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. </w:t>
            </w:r>
            <w:r w:rsidR="00575FAF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. </w:t>
            </w:r>
            <w:r w:rsidR="00575FAF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br/>
            </w:r>
            <w:r w:rsidR="00114656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                 </w:t>
            </w:r>
            <w:r w:rsidR="00575FAF" w:rsidRPr="00267FF4">
              <w:rPr>
                <w:rFonts w:asciiTheme="minorBidi" w:hAnsiTheme="minorBidi"/>
                <w:iCs/>
                <w:noProof/>
                <w:sz w:val="32"/>
                <w:szCs w:val="32"/>
              </w:rPr>
              <w:t>2</w:t>
            </w:r>
            <w:r w:rsidR="00575FAF" w:rsidRPr="00267FF4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. </w:t>
            </w:r>
            <w:r w:rsidR="00575FAF" w:rsidRPr="00267FF4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101ED8">
              <w:rPr>
                <w:rFonts w:asciiTheme="minorBidi" w:hAnsiTheme="minorBidi"/>
                <w:iCs/>
                <w:noProof/>
                <w:sz w:val="32"/>
                <w:szCs w:val="32"/>
                <w:lang w:bidi="th-TH"/>
              </w:rPr>
              <w:t xml:space="preserve"> 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14656" w:rsidRDefault="00114656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67FF4" w:rsidRDefault="00267FF4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</w:t>
      </w:r>
      <w:r w:rsidR="00F33C1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(ถ้ามี) ในการยื่นคำขอ และในการพิจารณาอนุญาต</w:t>
      </w:r>
    </w:p>
    <w:p w:rsidR="00267FF4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1</w:t>
      </w:r>
      <w:r w:rsidR="008E2EEE">
        <w:rPr>
          <w:rFonts w:asciiTheme="minorBidi" w:hAnsiTheme="minorBidi" w:hint="cs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ผู้ใดประสงค์ขอต่ออายุ</w:t>
      </w:r>
      <w:r w:rsidR="000F3105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ใบอนุญาตจำหน่ายสินค้าในที่</w:t>
      </w:r>
      <w:r w:rsidR="000F3105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หรือทางสาธารณะ</w:t>
      </w:r>
      <w:r w:rsidR="000F3105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จะต้องยื่นขอต่ออายุใบอนุญาตต่อ</w:t>
      </w:r>
      <w:r w:rsidR="000F3105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  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เจ้าพนักงานท้องถิ่น</w:t>
      </w:r>
      <w:r w:rsidR="000F3105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หรือเจ้าหน้าที่ที่รับผิดชอบภายในระบุวันก่อนใบอนุญาตสิ้นอายุ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ปีนับ</w:t>
      </w:r>
      <w:r w:rsidR="000F3105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พร้อมกับเสียค่าธรรมเนียมแล้ว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ให้ประกอบกิจการต่อไปได้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จนกว่าเจ้าพนักงานท้องถิ่นจะมีคำสั่งไม่ต่ออายุใบอนุญาต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และหากผู้ขอต่ออายุใบอนุญาตไม่ได้มายื่นคำขอต่ออายุใบอนุญาตก่อนวันใบอนุญาตสิ้นสุด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แล้วต้องดำเนินการขออนุญาตใหม่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เสมือนเป็นผู้ขออนุญาตรายใหม่</w:t>
      </w:r>
      <w:r w:rsidR="00267FF4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ทั้งนี้หากมายื่นขอต่ออายุใบอนุญาตแล้ว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แต่ไม่ชำระค่าธรรมเนียมตามอัตรา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และระยะเวลาที่กำหนด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จะต้องเสียค่าปรับเพิ่มขึ้นอีกร้อยละ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ของจำนวนเงินที่ค้างชำระ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และกรณีที่ผู้ประกอบการค้างชำระค่าธรรมเนียมติดต่อกันเกินกว่า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ครั้ง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เจ้าพนักงานท้องถิ่นมีอำนาจสั่งให้ผู้นั้น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หยุดดำเนินการไว้ได้จนกว่าจะเสียค่าธรรมเนียม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และค่าปรับจนครบจำนวน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2</w:t>
      </w:r>
      <w:r w:rsidR="008E2EEE" w:rsidRPr="008E2EEE">
        <w:rPr>
          <w:rFonts w:asciiTheme="minorBidi" w:hAnsiTheme="minorBidi" w:hint="cs"/>
          <w:noProof/>
          <w:sz w:val="32"/>
          <w:szCs w:val="32"/>
          <w:cs/>
          <w:lang w:bidi="th-TH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="008E2EEE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</w:t>
      </w:r>
      <w:r w:rsidR="008E2EEE">
        <w:rPr>
          <w:rFonts w:asciiTheme="minorBidi" w:hAnsiTheme="minorBidi"/>
          <w:noProof/>
          <w:sz w:val="32"/>
          <w:szCs w:val="32"/>
        </w:rPr>
        <w:t xml:space="preserve">    </w:t>
      </w:r>
      <w:r w:rsidRPr="000C2AAC">
        <w:rPr>
          <w:rFonts w:asciiTheme="minorBidi" w:hAnsiTheme="minorBidi"/>
          <w:noProof/>
          <w:sz w:val="32"/>
          <w:szCs w:val="32"/>
        </w:rPr>
        <w:t xml:space="preserve">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="00267FF4">
        <w:rPr>
          <w:rFonts w:asciiTheme="minorBidi" w:hAnsiTheme="minorBidi"/>
          <w:noProof/>
          <w:sz w:val="32"/>
          <w:szCs w:val="32"/>
        </w:rPr>
        <w:t xml:space="preserve"> </w:t>
      </w:r>
      <w:r w:rsidR="008E2EEE">
        <w:rPr>
          <w:rFonts w:asciiTheme="minorBidi" w:hAnsiTheme="minorBidi"/>
          <w:noProof/>
          <w:sz w:val="32"/>
          <w:szCs w:val="32"/>
        </w:rPr>
        <w:t xml:space="preserve">    </w:t>
      </w:r>
      <w:r w:rsidR="00267FF4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ของสถานประกอบการต้องถูกต้องตามหลักเกณฑ์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="008E2EEE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</w:t>
      </w:r>
      <w:r w:rsidR="008E2EEE">
        <w:rPr>
          <w:rFonts w:asciiTheme="minorBidi" w:hAnsiTheme="minorBidi"/>
          <w:noProof/>
          <w:sz w:val="32"/>
          <w:szCs w:val="32"/>
        </w:rPr>
        <w:t xml:space="preserve">    </w:t>
      </w:r>
      <w:r w:rsidRPr="000C2AAC">
        <w:rPr>
          <w:rFonts w:asciiTheme="minorBidi" w:hAnsiTheme="minorBidi"/>
          <w:noProof/>
          <w:sz w:val="32"/>
          <w:szCs w:val="32"/>
        </w:rPr>
        <w:t xml:space="preserve">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และเงื่อนไขการขอและการออกใบอนุญาต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และตามแบบที่ราชการส่วนท้องถิ่นกำหนดไว้ในข้อกำหนดของท้องถิ่น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E93AE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="00E93AEC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ขั้นตอนการดำเนินงานตามคู่มือ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จะเริ่มนับระยะเวลาตั้งแต่เจ้าหน้าที่ได้รับเอกสารครบถ้วนตามที่ระบุไว้</w:t>
      </w:r>
      <w:r w:rsidR="00E93AE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ในคู่มือประชาชนเรียบร้อยแล้ว</w:t>
      </w:r>
      <w:r w:rsidR="00FE2FF7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FE2FF7">
        <w:trPr>
          <w:trHeight w:val="3383"/>
        </w:trPr>
        <w:tc>
          <w:tcPr>
            <w:tcW w:w="675" w:type="dxa"/>
          </w:tcPr>
          <w:p w:rsidR="00313D38" w:rsidRPr="00AC4ACB" w:rsidRDefault="00313D38" w:rsidP="008E2EEE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จำหน่ายสินค้าในที่หรือทางสาธารณะ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677C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FE2FF7" w:rsidP="0045677C">
            <w:pPr>
              <w:jc w:val="center"/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FE2FF7">
        <w:trPr>
          <w:trHeight w:val="12666"/>
        </w:trPr>
        <w:tc>
          <w:tcPr>
            <w:tcW w:w="675" w:type="dxa"/>
          </w:tcPr>
          <w:p w:rsidR="00313D38" w:rsidRPr="00AC4ACB" w:rsidRDefault="00313D38" w:rsidP="008E2EEE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677C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FE2FF7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267FF4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</w:tc>
      </w:tr>
      <w:tr w:rsidR="00313D38" w:rsidRPr="000C2AAC" w:rsidTr="008E2EEE">
        <w:tc>
          <w:tcPr>
            <w:tcW w:w="675" w:type="dxa"/>
          </w:tcPr>
          <w:p w:rsidR="00313D38" w:rsidRPr="00AC4ACB" w:rsidRDefault="00313D38" w:rsidP="008E2EEE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677C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FE2FF7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3E0E0F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="00E93AEC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</w:t>
            </w:r>
            <w:r w:rsidR="003E0E0F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</w:tc>
      </w:tr>
      <w:tr w:rsidR="00313D38" w:rsidRPr="000C2AAC" w:rsidTr="008E2EEE">
        <w:tc>
          <w:tcPr>
            <w:tcW w:w="675" w:type="dxa"/>
          </w:tcPr>
          <w:p w:rsidR="00313D38" w:rsidRPr="00AC4ACB" w:rsidRDefault="00313D38" w:rsidP="008E2EEE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="0045677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กรณีอนุญาตมีหนังสือแจ้งการอนุญาตแก่ผู้ขออ</w:t>
            </w:r>
            <w:r w:rsidR="0045677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นุญาตทราบเพื่อมารับใบอนุญาตภายใ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ระยะเวลาที่ท้องถิ่นกำหนดหากพ้น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677C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FE2FF7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ในกรณีที่เจ้าพนักงานท้องถิ่นไม่อาจออก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8E2EEE">
        <w:tc>
          <w:tcPr>
            <w:tcW w:w="675" w:type="dxa"/>
          </w:tcPr>
          <w:p w:rsidR="00313D38" w:rsidRPr="00AC4ACB" w:rsidRDefault="00313D38" w:rsidP="008E2EEE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677C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FE2FF7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8E2900" w:rsidRPr="00FE2FF7" w:rsidRDefault="00C26ED0" w:rsidP="00FE2FF7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FE2FF7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E2FF7" w:rsidRPr="000C2AAC" w:rsidRDefault="00FE2FF7" w:rsidP="00FE2FF7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916AC8">
        <w:trPr>
          <w:jc w:val="center"/>
        </w:trPr>
        <w:tc>
          <w:tcPr>
            <w:tcW w:w="675" w:type="dxa"/>
          </w:tcPr>
          <w:p w:rsidR="00452B6B" w:rsidRPr="000C2AAC" w:rsidRDefault="00AC4ACB" w:rsidP="00916AC8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916AC8">
        <w:trPr>
          <w:jc w:val="center"/>
        </w:trPr>
        <w:tc>
          <w:tcPr>
            <w:tcW w:w="675" w:type="dxa"/>
          </w:tcPr>
          <w:p w:rsidR="00452B6B" w:rsidRPr="000C2AAC" w:rsidRDefault="00AC4ACB" w:rsidP="00916AC8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FE2FF7" w:rsidRPr="000C2AAC" w:rsidRDefault="00FE2FF7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916AC8">
        <w:tc>
          <w:tcPr>
            <w:tcW w:w="675" w:type="dxa"/>
          </w:tcPr>
          <w:p w:rsidR="00AC4ACB" w:rsidRPr="000C2AAC" w:rsidRDefault="00AC4ACB" w:rsidP="00916AC8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แผนที่สังเขปแสดงที่ตั้งจำหน่ายสินค้า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กรณีเร่ขายไม่ต้องมีแผนที่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3E0E0F">
        <w:trPr>
          <w:trHeight w:val="6164"/>
        </w:trPr>
        <w:tc>
          <w:tcPr>
            <w:tcW w:w="675" w:type="dxa"/>
          </w:tcPr>
          <w:p w:rsidR="00AC4ACB" w:rsidRPr="000C2AAC" w:rsidRDefault="00AC4ACB" w:rsidP="00916AC8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ของผู้ขอรับใบอนุญาตและผู้ช่วยจำหน่ายอาหารหรือเอกสารหลักฐานที่แสดงว่าผ่านการอบรมหลักสูตรสุข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กรณีจำหน่ายสินค้าประเภทอาหาร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45677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FE2FF7" w:rsidRDefault="00FE2FF7" w:rsidP="00FE2FF7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อัตราค่าธรรมเนียมต่ออายุใบอนุญาตจำหน่ายสินค้าในที่หรือทางสาธารณะ</w:t>
            </w:r>
          </w:p>
          <w:p w:rsidR="00916AC8" w:rsidRDefault="00916AC8" w:rsidP="00916AC8">
            <w:pPr>
              <w:pStyle w:val="a5"/>
              <w:numPr>
                <w:ilvl w:val="0"/>
                <w:numId w:val="13"/>
              </w:numPr>
              <w:rPr>
                <w:rFonts w:asciiTheme="minorBidi" w:hAnsi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จำหน่ายโดยลักษณะวิธีการจัดว่างสินค้าในที่หนึ่งที่ใดปกติ       ฉบับละ     </w:t>
            </w:r>
            <w:r>
              <w:rPr>
                <w:rFonts w:asciiTheme="minorBidi" w:hAnsiTheme="minorBidi"/>
                <w:sz w:val="32"/>
                <w:szCs w:val="32"/>
                <w:lang w:bidi="th-TH"/>
              </w:rPr>
              <w:t xml:space="preserve">20    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บาท</w:t>
            </w:r>
          </w:p>
          <w:p w:rsidR="00916AC8" w:rsidRDefault="00916AC8" w:rsidP="00916AC8">
            <w:pPr>
              <w:pStyle w:val="a5"/>
              <w:numPr>
                <w:ilvl w:val="0"/>
                <w:numId w:val="13"/>
              </w:numPr>
              <w:rPr>
                <w:rFonts w:asciiTheme="minorBidi" w:hAnsiTheme="minorBidi"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จำหน่ายโดยลักษณะการเร่ขาย                                              ฉบับละ     </w:t>
            </w:r>
            <w:r>
              <w:rPr>
                <w:rFonts w:asciiTheme="minorBidi" w:hAnsiTheme="minorBidi"/>
                <w:sz w:val="32"/>
                <w:szCs w:val="32"/>
                <w:lang w:bidi="th-TH"/>
              </w:rPr>
              <w:t xml:space="preserve">50    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บาท</w:t>
            </w:r>
          </w:p>
          <w:p w:rsidR="001D053E" w:rsidRPr="00916AC8" w:rsidRDefault="001D053E" w:rsidP="001D053E">
            <w:pPr>
              <w:pStyle w:val="a5"/>
              <w:ind w:left="780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FC60D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</w:t>
            </w:r>
            <w:r w:rsidR="003E0E0F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ให้บริการของส่วนราชการนั้นๆ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267FF4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FC60D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267FF4" w:rsidTr="00C1539D">
        <w:tc>
          <w:tcPr>
            <w:tcW w:w="534" w:type="dxa"/>
          </w:tcPr>
          <w:p w:rsidR="00EA6950" w:rsidRPr="00267FF4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 w:rsidRPr="00267FF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267FF4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267FF4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FC60DB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</w:t>
            </w:r>
            <w:r w:rsidR="00AF3083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สำนักปลัดสำนักนายกรัฐมนตรี</w:t>
            </w:r>
            <w:r w:rsidRPr="00267FF4">
              <w:rPr>
                <w:rFonts w:asciiTheme="minorBidi" w:hAnsiTheme="minorBidi"/>
                <w:sz w:val="32"/>
                <w:szCs w:val="32"/>
              </w:rPr>
              <w:br/>
            </w:r>
            <w:r w:rsidRPr="00267FF4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FC60D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(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3E0E0F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3E0E0F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กทม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. 10300 /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1111 / www.1111.go.th /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.1111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3E0E0F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3E0E0F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กทม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267FF4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Default="00F064C0" w:rsidP="00916AC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="001D053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แบบฟอร์ม</w:t>
            </w:r>
            <w:r w:rsidR="00FC60DB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ให้เป็นไปตามข้อกำหนดของท้องถิ</w:t>
            </w:r>
            <w:r w:rsidR="001D053E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่น</w:t>
            </w:r>
          </w:p>
          <w:p w:rsidR="001D053E" w:rsidRPr="000C2AAC" w:rsidRDefault="001D053E" w:rsidP="00916AC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D51311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267FF4" w:rsidRPr="000C2AAC" w:rsidRDefault="00267FF4" w:rsidP="00267FF4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04/08/2558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เทศบาลตำบลบ้านจั่นอำเภอเมืองอุดรธานีจังหวัดอุดรธานีสถ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66" w:rsidRDefault="00010866" w:rsidP="00C81DB8">
      <w:pPr>
        <w:spacing w:after="0" w:line="240" w:lineRule="auto"/>
      </w:pPr>
      <w:r>
        <w:separator/>
      </w:r>
    </w:p>
  </w:endnote>
  <w:endnote w:type="continuationSeparator" w:id="1">
    <w:p w:rsidR="00010866" w:rsidRDefault="0001086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66" w:rsidRDefault="00010866" w:rsidP="00C81DB8">
      <w:pPr>
        <w:spacing w:after="0" w:line="240" w:lineRule="auto"/>
      </w:pPr>
      <w:r>
        <w:separator/>
      </w:r>
    </w:p>
  </w:footnote>
  <w:footnote w:type="continuationSeparator" w:id="1">
    <w:p w:rsidR="00010866" w:rsidRDefault="0001086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E9366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A0966">
          <w:rPr>
            <w:noProof/>
          </w:rPr>
          <w:t>8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A09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7B"/>
    <w:multiLevelType w:val="hybridMultilevel"/>
    <w:tmpl w:val="DDF0BBC2"/>
    <w:lvl w:ilvl="0" w:tplc="00D898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61DB3"/>
    <w:multiLevelType w:val="hybridMultilevel"/>
    <w:tmpl w:val="A59CDF76"/>
    <w:lvl w:ilvl="0" w:tplc="02B2C9B4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0866"/>
    <w:rsid w:val="00013BC7"/>
    <w:rsid w:val="0002479E"/>
    <w:rsid w:val="000424A8"/>
    <w:rsid w:val="00045650"/>
    <w:rsid w:val="00065076"/>
    <w:rsid w:val="00067A20"/>
    <w:rsid w:val="00075E4A"/>
    <w:rsid w:val="00090552"/>
    <w:rsid w:val="00094F82"/>
    <w:rsid w:val="000C2AAC"/>
    <w:rsid w:val="000C466B"/>
    <w:rsid w:val="000C5976"/>
    <w:rsid w:val="000E1E0F"/>
    <w:rsid w:val="000F1309"/>
    <w:rsid w:val="000F3105"/>
    <w:rsid w:val="00101ED8"/>
    <w:rsid w:val="00110F0C"/>
    <w:rsid w:val="00114656"/>
    <w:rsid w:val="00132E1B"/>
    <w:rsid w:val="00164004"/>
    <w:rsid w:val="0017533B"/>
    <w:rsid w:val="0018441F"/>
    <w:rsid w:val="0019582A"/>
    <w:rsid w:val="001B1C8D"/>
    <w:rsid w:val="001D053E"/>
    <w:rsid w:val="001E05C0"/>
    <w:rsid w:val="001F5E25"/>
    <w:rsid w:val="00201E94"/>
    <w:rsid w:val="00210AAF"/>
    <w:rsid w:val="00216FA4"/>
    <w:rsid w:val="002440E7"/>
    <w:rsid w:val="00261D40"/>
    <w:rsid w:val="00263F10"/>
    <w:rsid w:val="00267FF4"/>
    <w:rsid w:val="00290086"/>
    <w:rsid w:val="00291120"/>
    <w:rsid w:val="002B2D62"/>
    <w:rsid w:val="002B3B12"/>
    <w:rsid w:val="002B4D3D"/>
    <w:rsid w:val="002C3E03"/>
    <w:rsid w:val="002C6E70"/>
    <w:rsid w:val="002F00E2"/>
    <w:rsid w:val="00313D38"/>
    <w:rsid w:val="003240F6"/>
    <w:rsid w:val="00326A8A"/>
    <w:rsid w:val="00352D56"/>
    <w:rsid w:val="00353030"/>
    <w:rsid w:val="00357299"/>
    <w:rsid w:val="00394708"/>
    <w:rsid w:val="003B4DB6"/>
    <w:rsid w:val="003C25A4"/>
    <w:rsid w:val="003D299B"/>
    <w:rsid w:val="003E0E0F"/>
    <w:rsid w:val="003F489A"/>
    <w:rsid w:val="003F4A0D"/>
    <w:rsid w:val="00407598"/>
    <w:rsid w:val="00422EAB"/>
    <w:rsid w:val="00444BFB"/>
    <w:rsid w:val="00452B6B"/>
    <w:rsid w:val="0045677C"/>
    <w:rsid w:val="004658FC"/>
    <w:rsid w:val="00477BBB"/>
    <w:rsid w:val="00484297"/>
    <w:rsid w:val="004B7FAE"/>
    <w:rsid w:val="004C0C85"/>
    <w:rsid w:val="004C3BDE"/>
    <w:rsid w:val="004E30D6"/>
    <w:rsid w:val="004E5749"/>
    <w:rsid w:val="004E651F"/>
    <w:rsid w:val="0050561E"/>
    <w:rsid w:val="005223AF"/>
    <w:rsid w:val="00534259"/>
    <w:rsid w:val="00541A32"/>
    <w:rsid w:val="00575FAF"/>
    <w:rsid w:val="00593E8D"/>
    <w:rsid w:val="005C6B68"/>
    <w:rsid w:val="00600A25"/>
    <w:rsid w:val="00611C32"/>
    <w:rsid w:val="00614CBD"/>
    <w:rsid w:val="00623DB7"/>
    <w:rsid w:val="006437C0"/>
    <w:rsid w:val="0064558D"/>
    <w:rsid w:val="0065175D"/>
    <w:rsid w:val="00686AAA"/>
    <w:rsid w:val="006974B7"/>
    <w:rsid w:val="006B37B7"/>
    <w:rsid w:val="006C07C4"/>
    <w:rsid w:val="006C104C"/>
    <w:rsid w:val="006C6C22"/>
    <w:rsid w:val="006F2510"/>
    <w:rsid w:val="00707AED"/>
    <w:rsid w:val="00712638"/>
    <w:rsid w:val="007174BC"/>
    <w:rsid w:val="00760D0B"/>
    <w:rsid w:val="00761FD0"/>
    <w:rsid w:val="00771FD1"/>
    <w:rsid w:val="00781575"/>
    <w:rsid w:val="007851BE"/>
    <w:rsid w:val="00790214"/>
    <w:rsid w:val="00793306"/>
    <w:rsid w:val="00796683"/>
    <w:rsid w:val="007E1E74"/>
    <w:rsid w:val="00811134"/>
    <w:rsid w:val="008261DA"/>
    <w:rsid w:val="0085230C"/>
    <w:rsid w:val="00862FC5"/>
    <w:rsid w:val="0087182F"/>
    <w:rsid w:val="0087509D"/>
    <w:rsid w:val="0088790F"/>
    <w:rsid w:val="008A3CB7"/>
    <w:rsid w:val="008B3521"/>
    <w:rsid w:val="008C6828"/>
    <w:rsid w:val="008D7B9E"/>
    <w:rsid w:val="008E2900"/>
    <w:rsid w:val="008E2EEE"/>
    <w:rsid w:val="008F34E3"/>
    <w:rsid w:val="00914267"/>
    <w:rsid w:val="00916AC8"/>
    <w:rsid w:val="009239A6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6031"/>
    <w:rsid w:val="009E4118"/>
    <w:rsid w:val="00A00E89"/>
    <w:rsid w:val="00A05B9B"/>
    <w:rsid w:val="00A10CDA"/>
    <w:rsid w:val="00A13B6C"/>
    <w:rsid w:val="00A47E94"/>
    <w:rsid w:val="00AA7734"/>
    <w:rsid w:val="00AC4ACB"/>
    <w:rsid w:val="00AE6A9D"/>
    <w:rsid w:val="00AF3083"/>
    <w:rsid w:val="00AF4A06"/>
    <w:rsid w:val="00B226E3"/>
    <w:rsid w:val="00B23DA2"/>
    <w:rsid w:val="00B509FC"/>
    <w:rsid w:val="00B95782"/>
    <w:rsid w:val="00BA0966"/>
    <w:rsid w:val="00BA68B5"/>
    <w:rsid w:val="00BB267D"/>
    <w:rsid w:val="00BC5DA7"/>
    <w:rsid w:val="00BF6CA4"/>
    <w:rsid w:val="00C1539D"/>
    <w:rsid w:val="00C21238"/>
    <w:rsid w:val="00C260DF"/>
    <w:rsid w:val="00C26ED0"/>
    <w:rsid w:val="00C3045F"/>
    <w:rsid w:val="00C33BF6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6CB4"/>
    <w:rsid w:val="00DA6291"/>
    <w:rsid w:val="00DB3EEA"/>
    <w:rsid w:val="00E00F3F"/>
    <w:rsid w:val="00E01AA0"/>
    <w:rsid w:val="00E06DC1"/>
    <w:rsid w:val="00E279FB"/>
    <w:rsid w:val="00E330C8"/>
    <w:rsid w:val="00E33AD5"/>
    <w:rsid w:val="00E55824"/>
    <w:rsid w:val="00E56012"/>
    <w:rsid w:val="00E668EE"/>
    <w:rsid w:val="00E90756"/>
    <w:rsid w:val="00E93669"/>
    <w:rsid w:val="00E93AEC"/>
    <w:rsid w:val="00E97AE3"/>
    <w:rsid w:val="00EA6950"/>
    <w:rsid w:val="00EB5853"/>
    <w:rsid w:val="00EB727C"/>
    <w:rsid w:val="00EC08A9"/>
    <w:rsid w:val="00EF0DAF"/>
    <w:rsid w:val="00F028A3"/>
    <w:rsid w:val="00F064C0"/>
    <w:rsid w:val="00F33C1C"/>
    <w:rsid w:val="00F5490C"/>
    <w:rsid w:val="00F62F55"/>
    <w:rsid w:val="00F7081B"/>
    <w:rsid w:val="00F8122B"/>
    <w:rsid w:val="00FC60DB"/>
    <w:rsid w:val="00FE2FF7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50</TotalTime>
  <Pages>8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9</cp:revision>
  <cp:lastPrinted>2015-08-07T03:58:00Z</cp:lastPrinted>
  <dcterms:created xsi:type="dcterms:W3CDTF">2015-08-06T09:38:00Z</dcterms:created>
  <dcterms:modified xsi:type="dcterms:W3CDTF">2015-08-07T03:59:00Z</dcterms:modified>
</cp:coreProperties>
</file>